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84E3" w14:textId="77777777" w:rsidR="004D4B3F" w:rsidRDefault="00075F73" w:rsidP="003B2D67">
      <w:r>
        <w:rPr>
          <w:noProof/>
        </w:rPr>
        <w:pict w14:anchorId="31B5B3F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0.75pt;margin-top:1.5pt;width:765.3pt;height:634.5pt;z-index:251658752;mso-position-horizontal-relative:page;mso-position-vertical-relative:page" filled="f" fillcolor="#9bbb59 [3206]" stroked="f" strokecolor="#f2f2f2 [3041]" strokeweight="3pt">
            <v:shadow on="t" type="perspective" color="#4e6128 [1606]" opacity=".5" offset="1pt" offset2="-1pt"/>
            <v:textbox style="mso-next-textbox:#_x0000_s1034">
              <w:txbxContent>
                <w:p w14:paraId="12A6BC67" w14:textId="4586CAB3" w:rsidR="00284CCF" w:rsidRPr="00075F73" w:rsidRDefault="00DB3297" w:rsidP="00075F73">
                  <w:pPr>
                    <w:pStyle w:val="Heading3"/>
                    <w:ind w:left="5040" w:firstLine="720"/>
                    <w:rPr>
                      <w:rFonts w:ascii="Palatino Linotype" w:hAnsi="Palatino Linotype"/>
                      <w:smallCaps/>
                      <w:shadow/>
                      <w:color w:val="000000" w:themeColor="text1"/>
                      <w:sz w:val="80"/>
                      <w:szCs w:val="80"/>
                    </w:rPr>
                  </w:pPr>
                  <w:r w:rsidRPr="00075F73">
                    <w:rPr>
                      <w:rFonts w:ascii="Palatino Linotype" w:hAnsi="Palatino Linotype"/>
                      <w:smallCaps/>
                      <w:shadow/>
                      <w:color w:val="000000" w:themeColor="text1"/>
                      <w:sz w:val="80"/>
                      <w:szCs w:val="80"/>
                    </w:rPr>
                    <w:t>Rent</w:t>
                  </w:r>
                  <w:r w:rsidR="00284CCF" w:rsidRPr="00075F73">
                    <w:rPr>
                      <w:rFonts w:ascii="Palatino Linotype" w:hAnsi="Palatino Linotype"/>
                      <w:smallCaps/>
                      <w:shadow/>
                      <w:color w:val="000000" w:themeColor="text1"/>
                      <w:sz w:val="80"/>
                      <w:szCs w:val="80"/>
                    </w:rPr>
                    <w:t xml:space="preserve"> Receipt</w:t>
                  </w:r>
                </w:p>
                <w:p w14:paraId="21ADA9F0" w14:textId="7C89F4A6" w:rsidR="00284CCF" w:rsidRPr="00075F73" w:rsidRDefault="00075F73" w:rsidP="006301C7">
                  <w:pPr>
                    <w:pStyle w:val="ReceiptBody"/>
                    <w:tabs>
                      <w:tab w:val="right" w:pos="2880"/>
                    </w:tabs>
                    <w:spacing w:before="240" w:line="280" w:lineRule="exact"/>
                    <w:ind w:right="-300"/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  <w:t xml:space="preserve">            </w:t>
                  </w:r>
                  <w:r w:rsidR="00284CCF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>Date</w:t>
                  </w:r>
                  <w:r w:rsidR="00231E20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fldChar w:fldCharType="begin"/>
                  </w:r>
                  <w:r w:rsidR="00AE5C16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instrText>MACROBUTTON DoF</w:instrText>
                  </w:r>
                  <w:r w:rsidR="003E34F3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instrText>ieldClick _____________________</w:instrText>
                  </w:r>
                  <w:r w:rsidR="00231E20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fldChar w:fldCharType="end"/>
                  </w:r>
                  <w:r w:rsidR="003E34F3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="00FD6BAF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="00FD6BAF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        </w:t>
                  </w:r>
                  <w:r w:rsidR="004A483B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="004A483B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Receipt </w:t>
                  </w:r>
                  <w:r w:rsidR="00284CCF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>No.</w:t>
                  </w:r>
                  <w:r w:rsidR="00AE5C16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231E20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fldChar w:fldCharType="begin"/>
                  </w:r>
                  <w:r w:rsidR="00AE5C16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instrText>MACROBUTTON DoFieldClick ________</w:instrText>
                  </w:r>
                  <w:r w:rsidR="00231E20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fldChar w:fldCharType="end"/>
                  </w:r>
                  <w:r w:rsidR="00AA45C2"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>________</w:t>
                  </w:r>
                </w:p>
                <w:p w14:paraId="7E658EE0" w14:textId="24717860" w:rsidR="00075F73" w:rsidRPr="00075F73" w:rsidRDefault="00075F73" w:rsidP="006301C7">
                  <w:pPr>
                    <w:pStyle w:val="ReceiptBody"/>
                    <w:tabs>
                      <w:tab w:val="right" w:pos="2880"/>
                    </w:tabs>
                    <w:spacing w:before="240" w:line="280" w:lineRule="exact"/>
                    <w:ind w:right="-300"/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</w:pP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      Month: __________________</w:t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 Amount Mode: _____________</w:t>
                  </w:r>
                </w:p>
                <w:p w14:paraId="11A9E140" w14:textId="510F600A" w:rsidR="00075F73" w:rsidRPr="00075F73" w:rsidRDefault="00075F73" w:rsidP="006301C7">
                  <w:pPr>
                    <w:pStyle w:val="ReceiptBody"/>
                    <w:tabs>
                      <w:tab w:val="right" w:pos="2880"/>
                    </w:tabs>
                    <w:spacing w:before="240" w:line="280" w:lineRule="exact"/>
                    <w:ind w:right="-300"/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</w:pP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      Property Address: _____________________________________________________</w:t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>___________________________</w:t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>____________</w:t>
                  </w:r>
                </w:p>
                <w:p w14:paraId="7425F34E" w14:textId="15841A44" w:rsidR="00314567" w:rsidRDefault="00075F73" w:rsidP="006301C7">
                  <w:pPr>
                    <w:pStyle w:val="ReceiptBody"/>
                    <w:tabs>
                      <w:tab w:val="right" w:pos="2880"/>
                    </w:tabs>
                    <w:spacing w:before="240" w:line="280" w:lineRule="exact"/>
                    <w:ind w:right="-300"/>
                    <w:rPr>
                      <w:color w:val="000000" w:themeColor="text1"/>
                      <w:sz w:val="26"/>
                      <w:szCs w:val="26"/>
                    </w:rPr>
                  </w:pP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           Rent Starts from: ________________________</w:t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</w:r>
                  <w:r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ab/>
                    <w:t xml:space="preserve">     </w:t>
                  </w:r>
                  <w:r w:rsidRPr="00075F73">
                    <w:rPr>
                      <w:rFonts w:ascii="Perpetua" w:hAnsi="Perpetua"/>
                      <w:color w:val="000000" w:themeColor="text1"/>
                      <w:sz w:val="26"/>
                      <w:szCs w:val="26"/>
                    </w:rPr>
                    <w:t xml:space="preserve">Current Month No. __________ </w:t>
                  </w:r>
                </w:p>
                <w:p w14:paraId="6B6C4482" w14:textId="77777777" w:rsidR="00075F73" w:rsidRPr="00075F73" w:rsidRDefault="00075F73" w:rsidP="006301C7">
                  <w:pPr>
                    <w:pStyle w:val="ReceiptBody"/>
                    <w:tabs>
                      <w:tab w:val="right" w:pos="2880"/>
                    </w:tabs>
                    <w:spacing w:before="240" w:line="280" w:lineRule="exact"/>
                    <w:ind w:right="-300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tbl>
                  <w:tblPr>
                    <w:tblStyle w:val="GridTable1Light"/>
                    <w:tblW w:w="14554" w:type="dxa"/>
                    <w:tblInd w:w="398" w:type="dxa"/>
                    <w:tblLook w:val="01E0" w:firstRow="1" w:lastRow="1" w:firstColumn="1" w:lastColumn="1" w:noHBand="0" w:noVBand="0"/>
                  </w:tblPr>
                  <w:tblGrid>
                    <w:gridCol w:w="2759"/>
                    <w:gridCol w:w="11795"/>
                  </w:tblGrid>
                  <w:tr w:rsidR="00284CCF" w:rsidRPr="00FD6BAF" w14:paraId="1EFC4B70" w14:textId="77777777" w:rsidTr="00075F7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54" w:type="dxa"/>
                        <w:gridSpan w:val="2"/>
                      </w:tcPr>
                      <w:p w14:paraId="6EF3EDF2" w14:textId="77777777" w:rsidR="00284CCF" w:rsidRPr="00075F73" w:rsidRDefault="00284CCF" w:rsidP="00AA45C2">
                        <w:pPr>
                          <w:pStyle w:val="Amount"/>
                          <w:jc w:val="left"/>
                          <w:rPr>
                            <w:color w:val="auto"/>
                          </w:rPr>
                        </w:pPr>
                        <w:r w:rsidRPr="00075F73">
                          <w:rPr>
                            <w:color w:val="auto"/>
                            <w:sz w:val="36"/>
                          </w:rPr>
                          <w:t>Amount $</w:t>
                        </w:r>
                        <w:r w:rsidR="00231E20" w:rsidRPr="00075F73">
                          <w:rPr>
                            <w:color w:val="auto"/>
                            <w:sz w:val="34"/>
                          </w:rPr>
                          <w:fldChar w:fldCharType="begin"/>
                        </w:r>
                        <w:r w:rsidR="00387EF8" w:rsidRPr="00075F73">
                          <w:rPr>
                            <w:color w:val="auto"/>
                            <w:sz w:val="34"/>
                          </w:rPr>
                          <w:instrText xml:space="preserve">MACROBUTTON </w:instrText>
                        </w:r>
                        <w:r w:rsidR="003E34F3" w:rsidRPr="00075F73">
                          <w:rPr>
                            <w:color w:val="auto"/>
                            <w:sz w:val="34"/>
                          </w:rPr>
                          <w:instrText>DoFieldClick ________________</w:instrText>
                        </w:r>
                        <w:r w:rsidR="00231E20" w:rsidRPr="00075F73">
                          <w:rPr>
                            <w:color w:val="auto"/>
                            <w:sz w:val="34"/>
                          </w:rPr>
                          <w:fldChar w:fldCharType="end"/>
                        </w:r>
                      </w:p>
                    </w:tc>
                  </w:tr>
                  <w:tr w:rsidR="00284CCF" w:rsidRPr="00FD6BAF" w14:paraId="2580F73A" w14:textId="77777777" w:rsidTr="00075F73">
                    <w:trPr>
                      <w:trHeight w:val="14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59" w:type="dxa"/>
                      </w:tcPr>
                      <w:p w14:paraId="4FE6B82A" w14:textId="77777777" w:rsidR="00284CCF" w:rsidRPr="00075F73" w:rsidRDefault="00DB3297" w:rsidP="00075F73">
                        <w:pPr>
                          <w:pStyle w:val="ReceiptBody"/>
                          <w:jc w:val="center"/>
                          <w:rPr>
                            <w:shadow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 w:rsidRPr="00075F73">
                          <w:rPr>
                            <w:shadow/>
                            <w:color w:val="404040" w:themeColor="text1" w:themeTint="BF"/>
                            <w:sz w:val="40"/>
                            <w:szCs w:val="40"/>
                          </w:rPr>
                          <w:t>Month: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11794" w:type="dxa"/>
                      </w:tcPr>
                      <w:p w14:paraId="6134111A" w14:textId="77777777" w:rsidR="00284CCF" w:rsidRPr="00FD6BAF" w:rsidRDefault="00284CCF" w:rsidP="003E34F3">
                        <w:pPr>
                          <w:pStyle w:val="ReceiptBody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84CCF" w:rsidRPr="00FD6BAF" w14:paraId="57FB9EA1" w14:textId="77777777" w:rsidTr="00075F73">
                    <w:trPr>
                      <w:trHeight w:val="14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59" w:type="dxa"/>
                      </w:tcPr>
                      <w:p w14:paraId="5F992B4F" w14:textId="77777777" w:rsidR="00284CCF" w:rsidRPr="00075F73" w:rsidRDefault="00DB3297" w:rsidP="00075F73">
                        <w:pPr>
                          <w:pStyle w:val="ReceiptBody"/>
                          <w:jc w:val="center"/>
                          <w:rPr>
                            <w:shadow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 w:rsidRPr="00075F73">
                          <w:rPr>
                            <w:shadow/>
                            <w:color w:val="404040" w:themeColor="text1" w:themeTint="BF"/>
                            <w:sz w:val="40"/>
                            <w:szCs w:val="40"/>
                          </w:rPr>
                          <w:t>Paid By: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11794" w:type="dxa"/>
                      </w:tcPr>
                      <w:p w14:paraId="121F5B3B" w14:textId="77777777" w:rsidR="00284CCF" w:rsidRPr="00FD6BAF" w:rsidRDefault="00284CCF" w:rsidP="00DB3297">
                        <w:pPr>
                          <w:pStyle w:val="ReceiptBody"/>
                          <w:spacing w:line="280" w:lineRule="exact"/>
                          <w:rPr>
                            <w:color w:val="000000" w:themeColor="text1"/>
                            <w:szCs w:val="20"/>
                          </w:rPr>
                        </w:pPr>
                      </w:p>
                    </w:tc>
                  </w:tr>
                  <w:tr w:rsidR="00284CCF" w:rsidRPr="00FD6BAF" w14:paraId="352801ED" w14:textId="77777777" w:rsidTr="00075F73">
                    <w:trPr>
                      <w:trHeight w:val="14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59" w:type="dxa"/>
                      </w:tcPr>
                      <w:p w14:paraId="6B01692B" w14:textId="77777777" w:rsidR="00284CCF" w:rsidRPr="00075F73" w:rsidRDefault="00DB3297" w:rsidP="00075F73">
                        <w:pPr>
                          <w:pStyle w:val="ReceiptBody"/>
                          <w:jc w:val="center"/>
                          <w:rPr>
                            <w:shadow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 w:rsidRPr="00075F73">
                          <w:rPr>
                            <w:shadow/>
                            <w:color w:val="404040" w:themeColor="text1" w:themeTint="BF"/>
                            <w:sz w:val="40"/>
                            <w:szCs w:val="40"/>
                          </w:rPr>
                          <w:t>Received By: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11794" w:type="dxa"/>
                      </w:tcPr>
                      <w:p w14:paraId="302C78EE" w14:textId="77777777" w:rsidR="00284CCF" w:rsidRPr="00FD6BAF" w:rsidRDefault="00284CCF" w:rsidP="00DB3297">
                        <w:pPr>
                          <w:pStyle w:val="ReceiptBody"/>
                          <w:spacing w:line="280" w:lineRule="exact"/>
                          <w:rPr>
                            <w:color w:val="000000" w:themeColor="text1"/>
                            <w:szCs w:val="20"/>
                          </w:rPr>
                        </w:pPr>
                      </w:p>
                    </w:tc>
                  </w:tr>
                  <w:tr w:rsidR="00284CCF" w:rsidRPr="00FD6BAF" w14:paraId="1C9AA9BC" w14:textId="77777777" w:rsidTr="00075F73">
                    <w:trPr>
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<w:trHeight w:val="14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59" w:type="dxa"/>
                      </w:tcPr>
                      <w:p w14:paraId="5ADEB52A" w14:textId="77777777" w:rsidR="00284CCF" w:rsidRPr="00075F73" w:rsidRDefault="00DB3297" w:rsidP="00075F73">
                        <w:pPr>
                          <w:pStyle w:val="ReceiptBody"/>
                          <w:jc w:val="center"/>
                          <w:rPr>
                            <w:shadow/>
                            <w:sz w:val="40"/>
                            <w:szCs w:val="40"/>
                          </w:rPr>
                        </w:pPr>
                        <w:r w:rsidRPr="00075F73">
                          <w:rPr>
                            <w:shadow/>
                            <w:sz w:val="40"/>
                            <w:szCs w:val="40"/>
                          </w:rPr>
                          <w:t>Approved By: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11794" w:type="dxa"/>
                      </w:tcPr>
                      <w:p w14:paraId="2CD904D2" w14:textId="77777777" w:rsidR="00284CCF" w:rsidRPr="00FD6BAF" w:rsidRDefault="00284CCF" w:rsidP="00DB3297">
                        <w:pPr>
                          <w:pStyle w:val="ReceiptBody"/>
                          <w:spacing w:line="280" w:lineRule="exact"/>
                          <w:rPr>
                            <w:color w:val="000000" w:themeColor="text1"/>
                            <w:szCs w:val="20"/>
                          </w:rPr>
                        </w:pPr>
                      </w:p>
                    </w:tc>
                  </w:tr>
                </w:tbl>
                <w:p w14:paraId="746E42AC" w14:textId="77777777" w:rsidR="00284CCF" w:rsidRPr="00FD6BAF" w:rsidRDefault="00284CCF">
                  <w:pPr>
                    <w:pStyle w:val="ReceiptBody"/>
                    <w:spacing w:line="280" w:lineRule="exact"/>
                    <w:rPr>
                      <w:color w:val="000000" w:themeColor="text1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D4B3F" w:rsidSect="00075F7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C2"/>
    <w:rsid w:val="00075F73"/>
    <w:rsid w:val="00103EC3"/>
    <w:rsid w:val="001441DA"/>
    <w:rsid w:val="00182AF8"/>
    <w:rsid w:val="00231E20"/>
    <w:rsid w:val="00284CCF"/>
    <w:rsid w:val="002A0F0D"/>
    <w:rsid w:val="002D66AB"/>
    <w:rsid w:val="00314567"/>
    <w:rsid w:val="003502AD"/>
    <w:rsid w:val="00387EF8"/>
    <w:rsid w:val="003B2D67"/>
    <w:rsid w:val="003C00C4"/>
    <w:rsid w:val="003E34F3"/>
    <w:rsid w:val="0040443F"/>
    <w:rsid w:val="0046628B"/>
    <w:rsid w:val="004A483B"/>
    <w:rsid w:val="004A6C49"/>
    <w:rsid w:val="004D4B3F"/>
    <w:rsid w:val="00520CFA"/>
    <w:rsid w:val="005212ED"/>
    <w:rsid w:val="005B2320"/>
    <w:rsid w:val="005E0B82"/>
    <w:rsid w:val="006301C7"/>
    <w:rsid w:val="006A24A4"/>
    <w:rsid w:val="006B4583"/>
    <w:rsid w:val="00753C38"/>
    <w:rsid w:val="00791FB0"/>
    <w:rsid w:val="007931F4"/>
    <w:rsid w:val="007B0D05"/>
    <w:rsid w:val="007C205D"/>
    <w:rsid w:val="00886B24"/>
    <w:rsid w:val="009077B0"/>
    <w:rsid w:val="009B7D9F"/>
    <w:rsid w:val="00A26577"/>
    <w:rsid w:val="00A87022"/>
    <w:rsid w:val="00A925BF"/>
    <w:rsid w:val="00AA45C2"/>
    <w:rsid w:val="00AE5C16"/>
    <w:rsid w:val="00B50A41"/>
    <w:rsid w:val="00B820D4"/>
    <w:rsid w:val="00BD4089"/>
    <w:rsid w:val="00BE3E89"/>
    <w:rsid w:val="00C456CD"/>
    <w:rsid w:val="00CB514B"/>
    <w:rsid w:val="00CE672B"/>
    <w:rsid w:val="00DB3297"/>
    <w:rsid w:val="00E34379"/>
    <w:rsid w:val="00E362D1"/>
    <w:rsid w:val="00E55F8D"/>
    <w:rsid w:val="00E6513E"/>
    <w:rsid w:val="00ED54A3"/>
    <w:rsid w:val="00EE4396"/>
    <w:rsid w:val="00EF62E9"/>
    <w:rsid w:val="00FA3BB6"/>
    <w:rsid w:val="00FC098C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ABB63CC"/>
  <w15:docId w15:val="{5D30B617-9476-44C7-81DC-F6E7C733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2B"/>
    <w:pPr>
      <w:spacing w:before="40" w:after="40"/>
    </w:pPr>
    <w:rPr>
      <w:rFonts w:ascii="Tahoma" w:hAnsi="Tahoma"/>
      <w:szCs w:val="24"/>
    </w:rPr>
  </w:style>
  <w:style w:type="paragraph" w:styleId="Heading3">
    <w:name w:val="heading 3"/>
    <w:basedOn w:val="Normal"/>
    <w:next w:val="Normal"/>
    <w:qFormat/>
    <w:rsid w:val="006301C7"/>
    <w:pPr>
      <w:keepNext/>
      <w:spacing w:before="240" w:after="240"/>
      <w:outlineLvl w:val="2"/>
    </w:pPr>
    <w:rPr>
      <w:rFonts w:cs="Arial"/>
      <w:bCs/>
      <w:color w:val="990000"/>
      <w:spacing w:val="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eiptBody">
    <w:name w:val="Receipt Body"/>
    <w:basedOn w:val="Normal"/>
    <w:link w:val="ReceiptBodyChar"/>
    <w:rsid w:val="003E34F3"/>
    <w:pPr>
      <w:tabs>
        <w:tab w:val="left" w:pos="3960"/>
      </w:tabs>
      <w:spacing w:after="180"/>
    </w:pPr>
    <w:rPr>
      <w:b/>
    </w:rPr>
  </w:style>
  <w:style w:type="table" w:styleId="TableGrid">
    <w:name w:val="Table Grid"/>
    <w:basedOn w:val="TableNormal"/>
    <w:rsid w:val="00FA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443F"/>
    <w:rPr>
      <w:rFonts w:cs="Tahoma"/>
      <w:sz w:val="16"/>
      <w:szCs w:val="16"/>
    </w:rPr>
  </w:style>
  <w:style w:type="paragraph" w:customStyle="1" w:styleId="Amount">
    <w:name w:val="Amount"/>
    <w:basedOn w:val="ReceiptBody"/>
    <w:rsid w:val="006301C7"/>
    <w:pPr>
      <w:spacing w:before="120" w:after="120" w:line="280" w:lineRule="exact"/>
      <w:jc w:val="right"/>
    </w:pPr>
    <w:rPr>
      <w:color w:val="666633"/>
      <w:sz w:val="22"/>
      <w:szCs w:val="20"/>
    </w:rPr>
  </w:style>
  <w:style w:type="paragraph" w:customStyle="1" w:styleId="DateEntryChar">
    <w:name w:val="Date Entry Char"/>
    <w:basedOn w:val="ReceiptBody"/>
    <w:link w:val="DateEntryCharChar"/>
    <w:rsid w:val="00ED54A3"/>
    <w:pPr>
      <w:tabs>
        <w:tab w:val="right" w:pos="2880"/>
      </w:tabs>
      <w:spacing w:before="240" w:line="280" w:lineRule="exact"/>
    </w:pPr>
    <w:rPr>
      <w:szCs w:val="20"/>
      <w:u w:val="single"/>
    </w:rPr>
  </w:style>
  <w:style w:type="character" w:customStyle="1" w:styleId="ReceiptBodyChar">
    <w:name w:val="Receipt Body Char"/>
    <w:basedOn w:val="DefaultParagraphFont"/>
    <w:link w:val="ReceiptBody"/>
    <w:rsid w:val="003E34F3"/>
    <w:rPr>
      <w:rFonts w:ascii="Tahoma" w:hAnsi="Tahoma"/>
      <w:b/>
      <w:szCs w:val="24"/>
      <w:lang w:val="en-US" w:eastAsia="en-US" w:bidi="ar-SA"/>
    </w:rPr>
  </w:style>
  <w:style w:type="character" w:customStyle="1" w:styleId="DateEntryCharChar">
    <w:name w:val="Date Entry Char Char"/>
    <w:basedOn w:val="ReceiptBodyChar"/>
    <w:link w:val="DateEntryChar"/>
    <w:rsid w:val="00ED54A3"/>
    <w:rPr>
      <w:rFonts w:ascii="Tahoma" w:hAnsi="Tahoma"/>
      <w:b/>
      <w:szCs w:val="24"/>
      <w:u w:val="single"/>
      <w:lang w:val="en-US" w:eastAsia="en-US" w:bidi="ar-SA"/>
    </w:rPr>
  </w:style>
  <w:style w:type="paragraph" w:customStyle="1" w:styleId="NumberEntry">
    <w:name w:val="Number Entry"/>
    <w:basedOn w:val="ReceiptBody"/>
    <w:link w:val="NumberEntryChar"/>
    <w:rsid w:val="002A0F0D"/>
    <w:pPr>
      <w:tabs>
        <w:tab w:val="right" w:pos="2880"/>
      </w:tabs>
      <w:spacing w:before="240" w:line="280" w:lineRule="exact"/>
      <w:jc w:val="right"/>
    </w:pPr>
  </w:style>
  <w:style w:type="character" w:customStyle="1" w:styleId="NumberEntryChar">
    <w:name w:val="Number Entry Char"/>
    <w:basedOn w:val="ReceiptBodyChar"/>
    <w:link w:val="NumberEntry"/>
    <w:rsid w:val="002A0F0D"/>
    <w:rPr>
      <w:rFonts w:ascii="Tahoma" w:hAnsi="Tahoma"/>
      <w:b/>
      <w:szCs w:val="24"/>
      <w:lang w:val="en-US" w:eastAsia="en-US" w:bidi="ar-SA"/>
    </w:rPr>
  </w:style>
  <w:style w:type="table" w:styleId="GridTable1Light">
    <w:name w:val="Grid Table 1 Light"/>
    <w:basedOn w:val="TableNormal"/>
    <w:uiPriority w:val="46"/>
    <w:rsid w:val="00075F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id%20Farooq\Word%20Templates\Amendment\rent-receip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rent-receipt-template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Receipt Format</dc:title>
  <dc:creator>www.formattemplates.com</dc:creator>
  <cp:lastModifiedBy>DELL</cp:lastModifiedBy>
  <cp:revision>11</cp:revision>
  <cp:lastPrinted>2003-07-15T09:57:00Z</cp:lastPrinted>
  <dcterms:created xsi:type="dcterms:W3CDTF">2011-04-24T12:37:00Z</dcterms:created>
  <dcterms:modified xsi:type="dcterms:W3CDTF">2023-05-17T07:37:00Z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TC010197861033</vt:lpwstr>
  </property>
</Properties>
</file>