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730D8" w:rsidRPr="00335A1E" w:rsidRDefault="00FB60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0;margin-top:-2.25pt;width:613.5pt;height:81.75pt;z-index:251659776;mso-position-horizontal-relative:page;mso-position-vertical-relative:page" fillcolor="#006" stroked="f">
            <v:textbox style="mso-next-textbox:#_x0000_s1035">
              <w:txbxContent>
                <w:p w:rsidR="00D14DF7" w:rsidRPr="00006CF5" w:rsidRDefault="00006CF5" w:rsidP="00D14DF7">
                  <w:pPr>
                    <w:pStyle w:val="Heading1"/>
                    <w:jc w:val="center"/>
                    <w:rPr>
                      <w:i w:val="0"/>
                      <w:color w:val="C4BC96" w:themeColor="background2" w:themeShade="BF"/>
                      <w:sz w:val="128"/>
                    </w:rPr>
                  </w:pPr>
                  <w:r w:rsidRPr="00006CF5">
                    <w:rPr>
                      <w:i w:val="0"/>
                      <w:color w:val="C4BC96" w:themeColor="background2" w:themeShade="BF"/>
                      <w:sz w:val="128"/>
                    </w:rPr>
                    <w:t>Reunion</w:t>
                  </w:r>
                  <w:r w:rsidR="00FB6028">
                    <w:rPr>
                      <w:i w:val="0"/>
                      <w:color w:val="C4BC96" w:themeColor="background2" w:themeShade="BF"/>
                      <w:sz w:val="128"/>
                    </w:rPr>
                    <w:t xml:space="preserve"> Invitation</w:t>
                  </w:r>
                </w:p>
                <w:p w:rsidR="00D14DF7" w:rsidRPr="00006CF5" w:rsidRDefault="00D14DF7" w:rsidP="00D14DF7">
                  <w:pPr>
                    <w:rPr>
                      <w:color w:val="C4BC96" w:themeColor="background2" w:themeShade="BF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8" type="#_x0000_t202" style="position:absolute;margin-left:2in;margin-top:310.5pt;width:354.75pt;height:408.75pt;z-index:251658752;mso-position-horizontal-relative:page;mso-position-vertical-relative:page" filled="f" stroked="f">
            <v:textbox style="mso-next-textbox:#_x0000_s1028">
              <w:txbxContent>
                <w:p w:rsidR="00342003" w:rsidRPr="00006CF5" w:rsidRDefault="00006CF5">
                  <w:pPr>
                    <w:pStyle w:val="Heading2"/>
                    <w:rPr>
                      <w:rFonts w:ascii="Tempus Sans ITC" w:hAnsi="Tempus Sans ITC"/>
                      <w:i w:val="0"/>
                      <w:color w:val="FFFF00"/>
                      <w:sz w:val="88"/>
                    </w:rPr>
                  </w:pPr>
                  <w:r w:rsidRPr="00006CF5">
                    <w:rPr>
                      <w:rFonts w:ascii="Tempus Sans ITC" w:hAnsi="Tempus Sans ITC"/>
                      <w:i w:val="0"/>
                      <w:color w:val="FFFF00"/>
                      <w:sz w:val="88"/>
                    </w:rPr>
                    <w:t>Get Together</w:t>
                  </w:r>
                </w:p>
                <w:p w:rsidR="00342003" w:rsidRPr="00CC7E6E" w:rsidRDefault="00342003">
                  <w:pPr>
                    <w:pStyle w:val="Spacer1"/>
                  </w:pPr>
                </w:p>
                <w:p w:rsidR="00342003" w:rsidRPr="00A0020A" w:rsidRDefault="00A0020A">
                  <w:pPr>
                    <w:pStyle w:val="Heading3"/>
                    <w:rPr>
                      <w:color w:val="FF00FF"/>
                    </w:rPr>
                  </w:pPr>
                  <w:r>
                    <w:rPr>
                      <w:color w:val="FF00FF"/>
                    </w:rPr>
                    <w:t>“</w:t>
                  </w:r>
                  <w:r w:rsidR="0085110D" w:rsidRPr="00A0020A">
                    <w:rPr>
                      <w:color w:val="FF00FF"/>
                    </w:rPr>
                    <w:t xml:space="preserve">Let’s enjoy </w:t>
                  </w:r>
                  <w:r w:rsidR="00006CF5">
                    <w:rPr>
                      <w:color w:val="FF00FF"/>
                    </w:rPr>
                    <w:t>Reunion</w:t>
                  </w:r>
                  <w:r w:rsidR="0085110D" w:rsidRPr="00A0020A">
                    <w:rPr>
                      <w:color w:val="FF00FF"/>
                    </w:rPr>
                    <w:br/>
                    <w:t>with good friends</w:t>
                  </w:r>
                  <w:r w:rsidR="00C62DD8" w:rsidRPr="00A0020A">
                    <w:rPr>
                      <w:color w:val="FF00FF"/>
                    </w:rPr>
                    <w:t xml:space="preserve">, </w:t>
                  </w:r>
                  <w:r w:rsidR="0085110D" w:rsidRPr="00A0020A">
                    <w:rPr>
                      <w:color w:val="FF00FF"/>
                    </w:rPr>
                    <w:br/>
                    <w:t>great food, and holiday cheer!</w:t>
                  </w:r>
                  <w:r>
                    <w:rPr>
                      <w:color w:val="FF00FF"/>
                    </w:rPr>
                    <w:t>”</w:t>
                  </w:r>
                </w:p>
                <w:p w:rsidR="00342003" w:rsidRDefault="00342003">
                  <w:pPr>
                    <w:pStyle w:val="Spacer1"/>
                  </w:pPr>
                </w:p>
                <w:p w:rsidR="00342003" w:rsidRDefault="00006CF5">
                  <w:r>
                    <w:t>Time: _____________________________________________</w:t>
                  </w:r>
                </w:p>
                <w:p w:rsidR="00006CF5" w:rsidRDefault="00006CF5"/>
                <w:p w:rsidR="00006CF5" w:rsidRDefault="00006CF5">
                  <w:r>
                    <w:t>Date: _____________________________________________</w:t>
                  </w:r>
                </w:p>
                <w:p w:rsidR="00006CF5" w:rsidRDefault="00006CF5"/>
                <w:p w:rsidR="00006CF5" w:rsidRPr="00CC7E6E" w:rsidRDefault="00006CF5">
                  <w:r>
                    <w:t>Venue: ____________________________________________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margin-left:63pt;margin-top:198pt;width:483.75pt;height:508.5pt;z-index:-251659776;mso-position-horizontal-relative:page;mso-position-vertical-relative:page" adj="11397,-4906" fillcolor="blue" strokecolor="#0cf" strokeweight="3pt">
            <v:shadow type="perspective" color="#243f60 [1604]" opacity=".5" offset="1pt" offset2="-1pt"/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107.9pt;margin-top:213.75pt;width:403.75pt;height:108.75pt;z-index:251657728;mso-position-horizontal-relative:page;mso-position-vertical-relative:page" filled="f" stroked="f">
            <v:textbox style="mso-next-textbox:#_x0000_s1031">
              <w:txbxContent>
                <w:p w:rsidR="00342003" w:rsidRPr="00A0020A" w:rsidRDefault="00A0020A">
                  <w:pPr>
                    <w:pStyle w:val="Heading1"/>
                    <w:rPr>
                      <w:i w:val="0"/>
                      <w:color w:val="FF0000"/>
                      <w:sz w:val="128"/>
                    </w:rPr>
                  </w:pPr>
                  <w:r w:rsidRPr="00A0020A">
                    <w:rPr>
                      <w:i w:val="0"/>
                      <w:color w:val="FF0000"/>
                      <w:sz w:val="128"/>
                    </w:rPr>
                    <w:t>Time to Enjoy</w:t>
                  </w:r>
                </w:p>
              </w:txbxContent>
            </v:textbox>
            <w10:wrap anchorx="page" anchory="page"/>
          </v:shape>
        </w:pict>
      </w:r>
      <w:bookmarkStart w:id="0" w:name="_GoBack"/>
      <w:r>
        <w:rPr>
          <w:noProof/>
        </w:rPr>
        <w:pict>
          <v:rect id="_x0000_s1033" style="position:absolute;margin-left:-16.5pt;margin-top:82.5pt;width:628.5pt;height:709.5pt;z-index:-251660800;mso-position-horizontal-relative:page;mso-position-vertical-relative:page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w10:wrap anchorx="page" anchory="page"/>
          </v:rect>
        </w:pict>
      </w:r>
      <w:bookmarkEnd w:id="0"/>
    </w:p>
    <w:sectPr w:rsidR="00E730D8" w:rsidRPr="00335A1E" w:rsidSect="008A10D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altName w:val="Courier New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730D8"/>
    <w:rsid w:val="00006CF5"/>
    <w:rsid w:val="00131633"/>
    <w:rsid w:val="001C75B6"/>
    <w:rsid w:val="0027613F"/>
    <w:rsid w:val="00342003"/>
    <w:rsid w:val="0085110D"/>
    <w:rsid w:val="00870C93"/>
    <w:rsid w:val="008A10DF"/>
    <w:rsid w:val="00955729"/>
    <w:rsid w:val="00A0020A"/>
    <w:rsid w:val="00A23528"/>
    <w:rsid w:val="00AE1968"/>
    <w:rsid w:val="00BB0769"/>
    <w:rsid w:val="00C62DD8"/>
    <w:rsid w:val="00C8387F"/>
    <w:rsid w:val="00CD1ADB"/>
    <w:rsid w:val="00D14DF7"/>
    <w:rsid w:val="00D5311E"/>
    <w:rsid w:val="00E15FFF"/>
    <w:rsid w:val="00E730D8"/>
    <w:rsid w:val="00EA01E3"/>
    <w:rsid w:val="00F0462D"/>
    <w:rsid w:val="00F8189C"/>
    <w:rsid w:val="00FA597E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ru v:ext="edit" colors="#ffb319,#ccebe6,#57a8c7,#f74717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2003"/>
    <w:rPr>
      <w:rFonts w:ascii="Trebuchet MS" w:hAnsi="Trebuchet MS"/>
      <w:color w:val="FF0000"/>
      <w:sz w:val="24"/>
      <w:szCs w:val="24"/>
    </w:rPr>
  </w:style>
  <w:style w:type="paragraph" w:styleId="Heading1">
    <w:name w:val="heading 1"/>
    <w:basedOn w:val="Heading2"/>
    <w:next w:val="Normal"/>
    <w:link w:val="Heading1Char"/>
    <w:qFormat/>
    <w:rsid w:val="00342003"/>
    <w:pPr>
      <w:spacing w:line="240" w:lineRule="auto"/>
      <w:outlineLvl w:val="0"/>
    </w:pPr>
    <w:rPr>
      <w:b/>
      <w:spacing w:val="-60"/>
      <w:sz w:val="144"/>
      <w:szCs w:val="144"/>
    </w:rPr>
  </w:style>
  <w:style w:type="paragraph" w:styleId="Heading2">
    <w:name w:val="heading 2"/>
    <w:basedOn w:val="Normal"/>
    <w:next w:val="Normal"/>
    <w:link w:val="Heading2Char"/>
    <w:qFormat/>
    <w:rsid w:val="00342003"/>
    <w:pPr>
      <w:spacing w:line="920" w:lineRule="exact"/>
      <w:outlineLvl w:val="1"/>
    </w:pPr>
    <w:rPr>
      <w:i/>
      <w:color w:val="F74717"/>
      <w:sz w:val="96"/>
      <w:szCs w:val="96"/>
    </w:rPr>
  </w:style>
  <w:style w:type="paragraph" w:styleId="Heading3">
    <w:name w:val="heading 3"/>
    <w:basedOn w:val="Normal"/>
    <w:next w:val="Normal"/>
    <w:qFormat/>
    <w:rsid w:val="00342003"/>
    <w:pPr>
      <w:outlineLvl w:val="2"/>
    </w:pPr>
    <w:rPr>
      <w:color w:val="F74717"/>
      <w:sz w:val="4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200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42003"/>
    <w:rPr>
      <w:rFonts w:ascii="Trebuchet MS" w:hAnsi="Trebuchet MS"/>
      <w:i/>
      <w:color w:val="F74717"/>
      <w:sz w:val="96"/>
      <w:szCs w:val="96"/>
      <w:lang w:val="en-US" w:eastAsia="en-US" w:bidi="ar-SA"/>
    </w:rPr>
  </w:style>
  <w:style w:type="paragraph" w:customStyle="1" w:styleId="bold">
    <w:name w:val="bold"/>
    <w:basedOn w:val="Normal"/>
    <w:rsid w:val="00342003"/>
    <w:rPr>
      <w:b/>
    </w:rPr>
  </w:style>
  <w:style w:type="paragraph" w:customStyle="1" w:styleId="italics">
    <w:name w:val="italics"/>
    <w:basedOn w:val="Normal"/>
    <w:rsid w:val="00342003"/>
    <w:rPr>
      <w:i/>
    </w:rPr>
  </w:style>
  <w:style w:type="paragraph" w:customStyle="1" w:styleId="Spacer1">
    <w:name w:val="Spacer 1"/>
    <w:basedOn w:val="Normal"/>
    <w:rsid w:val="00342003"/>
    <w:pPr>
      <w:spacing w:line="920" w:lineRule="exact"/>
    </w:pPr>
    <w:rPr>
      <w:color w:val="F74717"/>
      <w:sz w:val="96"/>
      <w:szCs w:val="96"/>
    </w:rPr>
  </w:style>
  <w:style w:type="character" w:customStyle="1" w:styleId="Heading1Char">
    <w:name w:val="Heading 1 Char"/>
    <w:basedOn w:val="DefaultParagraphFont"/>
    <w:link w:val="Heading1"/>
    <w:rsid w:val="00D14DF7"/>
    <w:rPr>
      <w:rFonts w:ascii="Trebuchet MS" w:hAnsi="Trebuchet MS"/>
      <w:b/>
      <w:i/>
      <w:color w:val="F74717"/>
      <w:spacing w:val="-60"/>
      <w:sz w:val="144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id%20Farooq\Word%20Templates\Amendment\invitati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invitation-template.dot</Template>
  <TotalTime>34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Invitation Template</dc:title>
  <dc:subject>Reunion Invitation Template</dc:subject>
  <dc:creator>https://www.wordexcelstemplates.com/</dc:creator>
  <cp:keywords>Reunion Invitation Template</cp:keywords>
  <cp:lastModifiedBy>Windows User</cp:lastModifiedBy>
  <cp:revision>19</cp:revision>
  <cp:lastPrinted>2003-10-29T05:41:00Z</cp:lastPrinted>
  <dcterms:created xsi:type="dcterms:W3CDTF">2011-04-25T12:18:00Z</dcterms:created>
  <dcterms:modified xsi:type="dcterms:W3CDTF">2022-08-28T10:38:00Z</dcterms:modified>
  <cp:category>Invitation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TC010129081033</vt:lpwstr>
  </property>
</Properties>
</file>